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64" w:rsidRPr="00183612" w:rsidRDefault="00162564" w:rsidP="00720497">
      <w:pPr>
        <w:jc w:val="center"/>
        <w:rPr>
          <w:b/>
        </w:rPr>
      </w:pPr>
      <w:r>
        <w:rPr>
          <w:b/>
        </w:rPr>
        <w:t>2024-2025</w:t>
      </w:r>
      <w:r w:rsidRPr="00183612">
        <w:rPr>
          <w:b/>
        </w:rPr>
        <w:t xml:space="preserve"> учебный год</w:t>
      </w:r>
    </w:p>
    <w:p w:rsidR="00162564" w:rsidRPr="00183612" w:rsidRDefault="00162564" w:rsidP="00720497">
      <w:pPr>
        <w:jc w:val="center"/>
        <w:rPr>
          <w:b/>
        </w:rPr>
      </w:pPr>
      <w:r w:rsidRPr="00183612">
        <w:rPr>
          <w:b/>
        </w:rPr>
        <w:t xml:space="preserve">План работы </w:t>
      </w:r>
      <w:r>
        <w:rPr>
          <w:b/>
        </w:rPr>
        <w:t>экспертной</w:t>
      </w:r>
      <w:r w:rsidRPr="00183612">
        <w:rPr>
          <w:b/>
        </w:rPr>
        <w:t xml:space="preserve"> группы </w:t>
      </w:r>
    </w:p>
    <w:p w:rsidR="00162564" w:rsidRPr="00183612" w:rsidRDefault="00162564" w:rsidP="000C0319">
      <w:pPr>
        <w:ind w:left="720"/>
        <w:jc w:val="center"/>
        <w:rPr>
          <w:b/>
          <w:u w:val="single"/>
        </w:rPr>
      </w:pPr>
      <w:r w:rsidRPr="00183612">
        <w:rPr>
          <w:b/>
          <w:bCs/>
          <w:u w:val="single"/>
        </w:rPr>
        <w:t>«</w:t>
      </w:r>
      <w:r>
        <w:rPr>
          <w:b/>
          <w:u w:val="single"/>
        </w:rPr>
        <w:t xml:space="preserve">Инструментальное музицирование на уроках музыки как обязательный этап урока </w:t>
      </w:r>
      <w:r w:rsidRPr="00183612">
        <w:rPr>
          <w:b/>
          <w:u w:val="single"/>
        </w:rPr>
        <w:t>в контексте обновленных ФГОС</w:t>
      </w:r>
      <w:r w:rsidRPr="00183612">
        <w:rPr>
          <w:b/>
          <w:bCs/>
          <w:u w:val="single"/>
        </w:rPr>
        <w:t>»</w:t>
      </w:r>
    </w:p>
    <w:p w:rsidR="00162564" w:rsidRPr="00183612" w:rsidRDefault="00162564" w:rsidP="000C0319">
      <w:pPr>
        <w:jc w:val="center"/>
        <w:rPr>
          <w:b/>
          <w:color w:val="333333"/>
          <w:u w:val="single"/>
        </w:rPr>
      </w:pPr>
      <w:r w:rsidRPr="00183612">
        <w:rPr>
          <w:b/>
          <w:bCs/>
          <w:color w:val="333333"/>
          <w:u w:val="single"/>
        </w:rPr>
        <w:t xml:space="preserve"> </w:t>
      </w:r>
    </w:p>
    <w:p w:rsidR="00162564" w:rsidRPr="008D1833" w:rsidRDefault="00162564" w:rsidP="000C0319">
      <w:pPr>
        <w:shd w:val="clear" w:color="auto" w:fill="FFFFFF"/>
        <w:rPr>
          <w:color w:val="1A1A1A"/>
          <w:sz w:val="22"/>
          <w:szCs w:val="22"/>
        </w:rPr>
      </w:pPr>
      <w:r w:rsidRPr="00183612">
        <w:br/>
      </w:r>
      <w:r w:rsidRPr="008D1833">
        <w:rPr>
          <w:sz w:val="22"/>
          <w:szCs w:val="22"/>
        </w:rPr>
        <w:br/>
      </w:r>
      <w:r w:rsidRPr="008D1833">
        <w:rPr>
          <w:color w:val="1A1A1A"/>
          <w:sz w:val="22"/>
          <w:szCs w:val="22"/>
        </w:rPr>
        <w:t>Цель, задачи:</w:t>
      </w:r>
    </w:p>
    <w:p w:rsidR="00162564" w:rsidRPr="008D1833" w:rsidRDefault="00162564" w:rsidP="000C03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714" w:hanging="357"/>
        <w:rPr>
          <w:color w:val="000000"/>
          <w:sz w:val="22"/>
          <w:szCs w:val="22"/>
        </w:rPr>
      </w:pPr>
      <w:r w:rsidRPr="008D1833">
        <w:rPr>
          <w:color w:val="000000"/>
          <w:sz w:val="22"/>
          <w:szCs w:val="22"/>
        </w:rPr>
        <w:t>совершенствование профессионального мастерства педагогов в сфере расширени</w:t>
      </w:r>
      <w:r>
        <w:rPr>
          <w:color w:val="000000"/>
          <w:sz w:val="22"/>
          <w:szCs w:val="22"/>
        </w:rPr>
        <w:t>я образовательного пространства</w:t>
      </w:r>
    </w:p>
    <w:p w:rsidR="00162564" w:rsidRPr="008D1833" w:rsidRDefault="00162564" w:rsidP="000C03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714" w:hanging="357"/>
        <w:rPr>
          <w:color w:val="000000"/>
          <w:sz w:val="22"/>
          <w:szCs w:val="22"/>
        </w:rPr>
      </w:pPr>
      <w:r w:rsidRPr="008D1833">
        <w:rPr>
          <w:color w:val="000000"/>
          <w:sz w:val="22"/>
          <w:szCs w:val="22"/>
        </w:rPr>
        <w:t xml:space="preserve"> стимулирование педагогов к самостоятельному и углубленному расширению знаний, </w:t>
      </w:r>
      <w:r>
        <w:rPr>
          <w:color w:val="000000"/>
          <w:sz w:val="22"/>
          <w:szCs w:val="22"/>
        </w:rPr>
        <w:t>полученных в ходе работы группы</w:t>
      </w:r>
    </w:p>
    <w:p w:rsidR="00162564" w:rsidRPr="008D1833" w:rsidRDefault="00162564" w:rsidP="000C031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50" w:afterAutospacing="0" w:line="360" w:lineRule="auto"/>
        <w:ind w:left="714" w:hanging="357"/>
        <w:rPr>
          <w:color w:val="000000"/>
          <w:sz w:val="22"/>
          <w:szCs w:val="22"/>
        </w:rPr>
      </w:pPr>
      <w:r w:rsidRPr="008D1833">
        <w:rPr>
          <w:color w:val="000000"/>
          <w:sz w:val="22"/>
          <w:szCs w:val="22"/>
        </w:rPr>
        <w:t>разрешение в совместной работе профессиональных проблем, помощь друг другу в овладении инновацио</w:t>
      </w:r>
      <w:r>
        <w:rPr>
          <w:color w:val="000000"/>
          <w:sz w:val="22"/>
          <w:szCs w:val="22"/>
        </w:rPr>
        <w:t>нными процессами</w:t>
      </w:r>
    </w:p>
    <w:p w:rsidR="00162564" w:rsidRDefault="00162564" w:rsidP="000C0319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color w:val="1A1A1A"/>
          <w:sz w:val="22"/>
          <w:szCs w:val="22"/>
        </w:rPr>
      </w:pPr>
      <w:r w:rsidRPr="008D1833">
        <w:rPr>
          <w:color w:val="1A1A1A"/>
          <w:sz w:val="22"/>
          <w:szCs w:val="22"/>
        </w:rPr>
        <w:t>создание банка заданий по</w:t>
      </w:r>
      <w:r>
        <w:rPr>
          <w:color w:val="1A1A1A"/>
          <w:sz w:val="22"/>
          <w:szCs w:val="22"/>
        </w:rPr>
        <w:t xml:space="preserve"> инструментальному музицированию</w:t>
      </w:r>
      <w:r w:rsidRPr="008D1833">
        <w:rPr>
          <w:color w:val="1A1A1A"/>
          <w:sz w:val="22"/>
          <w:szCs w:val="22"/>
        </w:rPr>
        <w:t xml:space="preserve"> на уроках </w:t>
      </w:r>
      <w:r>
        <w:rPr>
          <w:color w:val="1A1A1A"/>
          <w:sz w:val="22"/>
          <w:szCs w:val="22"/>
        </w:rPr>
        <w:t>музыки</w:t>
      </w:r>
    </w:p>
    <w:p w:rsidR="00162564" w:rsidRPr="008D1833" w:rsidRDefault="00162564" w:rsidP="000C0319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color w:val="1A1A1A"/>
          <w:sz w:val="22"/>
          <w:szCs w:val="22"/>
        </w:rPr>
      </w:pPr>
      <w:r w:rsidRPr="008D1833">
        <w:rPr>
          <w:color w:val="1A1A1A"/>
          <w:sz w:val="22"/>
          <w:szCs w:val="22"/>
        </w:rPr>
        <w:t xml:space="preserve"> внедрение новых (здоровье сберегающ</w:t>
      </w:r>
      <w:r>
        <w:rPr>
          <w:color w:val="1A1A1A"/>
          <w:sz w:val="22"/>
          <w:szCs w:val="22"/>
        </w:rPr>
        <w:t>их) технологий на уроках музыки</w:t>
      </w:r>
    </w:p>
    <w:p w:rsidR="00162564" w:rsidRPr="008D1833" w:rsidRDefault="00162564" w:rsidP="000C0319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color w:val="1A1A1A"/>
          <w:sz w:val="22"/>
          <w:szCs w:val="22"/>
        </w:rPr>
      </w:pPr>
      <w:r w:rsidRPr="008D1833">
        <w:rPr>
          <w:color w:val="1A1A1A"/>
          <w:sz w:val="22"/>
          <w:szCs w:val="22"/>
        </w:rPr>
        <w:t xml:space="preserve">приобщение детей к </w:t>
      </w:r>
      <w:r>
        <w:rPr>
          <w:color w:val="1A1A1A"/>
          <w:sz w:val="22"/>
          <w:szCs w:val="22"/>
        </w:rPr>
        <w:t>инструментальному музицировани</w:t>
      </w:r>
      <w:bookmarkStart w:id="0" w:name="_GoBack"/>
      <w:bookmarkEnd w:id="0"/>
      <w:r>
        <w:rPr>
          <w:color w:val="1A1A1A"/>
          <w:sz w:val="22"/>
          <w:szCs w:val="22"/>
        </w:rPr>
        <w:t>ю</w:t>
      </w:r>
    </w:p>
    <w:p w:rsidR="00162564" w:rsidRPr="008D1833" w:rsidRDefault="00162564" w:rsidP="000C0319">
      <w:pPr>
        <w:numPr>
          <w:ilvl w:val="0"/>
          <w:numId w:val="3"/>
        </w:numPr>
        <w:shd w:val="clear" w:color="auto" w:fill="FFFFFF"/>
        <w:spacing w:line="360" w:lineRule="auto"/>
        <w:ind w:left="714" w:hanging="357"/>
        <w:rPr>
          <w:color w:val="1A1A1A"/>
          <w:sz w:val="22"/>
          <w:szCs w:val="22"/>
        </w:rPr>
      </w:pPr>
      <w:r w:rsidRPr="008D1833">
        <w:rPr>
          <w:color w:val="1A1A1A"/>
          <w:sz w:val="22"/>
          <w:szCs w:val="22"/>
        </w:rPr>
        <w:t>подготовка к районному фестивалю «Играй, свирель!»</w:t>
      </w:r>
    </w:p>
    <w:p w:rsidR="00162564" w:rsidRPr="008D1833" w:rsidRDefault="00162564" w:rsidP="000C0319">
      <w:pPr>
        <w:shd w:val="clear" w:color="auto" w:fill="FFFFFF"/>
        <w:rPr>
          <w:color w:val="1A1A1A"/>
          <w:sz w:val="22"/>
          <w:szCs w:val="22"/>
        </w:rPr>
      </w:pPr>
      <w:r w:rsidRPr="008D1833">
        <w:rPr>
          <w:color w:val="1A1A1A"/>
          <w:sz w:val="22"/>
          <w:szCs w:val="22"/>
        </w:rPr>
        <w:t>Руководитель творческой группы:</w:t>
      </w:r>
    </w:p>
    <w:p w:rsidR="00162564" w:rsidRDefault="00162564" w:rsidP="000C0319">
      <w:pPr>
        <w:rPr>
          <w:sz w:val="22"/>
          <w:szCs w:val="22"/>
        </w:rPr>
      </w:pPr>
      <w:r w:rsidRPr="008D1833">
        <w:rPr>
          <w:sz w:val="22"/>
          <w:szCs w:val="22"/>
        </w:rPr>
        <w:t xml:space="preserve"> Янке Екатерина Яковлевна</w:t>
      </w:r>
      <w:r w:rsidRPr="008D1833">
        <w:rPr>
          <w:color w:val="1A1A1A"/>
          <w:sz w:val="22"/>
          <w:szCs w:val="22"/>
        </w:rPr>
        <w:t>, ГБОУ Лицей №244 Кировского р-на СПб,</w:t>
      </w:r>
      <w:r>
        <w:rPr>
          <w:sz w:val="22"/>
          <w:szCs w:val="22"/>
        </w:rPr>
        <w:t xml:space="preserve"> </w:t>
      </w:r>
      <w:r w:rsidRPr="008D1833">
        <w:rPr>
          <w:sz w:val="22"/>
          <w:szCs w:val="22"/>
        </w:rPr>
        <w:t>т. 8 98112978607</w:t>
      </w:r>
      <w:r w:rsidRPr="008D1833">
        <w:rPr>
          <w:sz w:val="22"/>
          <w:szCs w:val="22"/>
        </w:rPr>
        <w:br/>
      </w:r>
      <w:r w:rsidRPr="008D1833">
        <w:rPr>
          <w:sz w:val="22"/>
          <w:szCs w:val="22"/>
        </w:rPr>
        <w:br/>
        <w:t>Состав творческой группы.</w:t>
      </w:r>
    </w:p>
    <w:p w:rsidR="00162564" w:rsidRDefault="00162564" w:rsidP="000C0319">
      <w:pPr>
        <w:rPr>
          <w:sz w:val="22"/>
          <w:szCs w:val="22"/>
        </w:rPr>
      </w:pPr>
      <w:r>
        <w:rPr>
          <w:sz w:val="22"/>
          <w:szCs w:val="22"/>
        </w:rPr>
        <w:t>1. Костюк Е.В.                                          ОУ 264           8 931 201 73 30</w:t>
      </w:r>
      <w:r w:rsidRPr="008D1833">
        <w:rPr>
          <w:sz w:val="22"/>
          <w:szCs w:val="22"/>
        </w:rPr>
        <w:t xml:space="preserve"> </w:t>
      </w:r>
    </w:p>
    <w:p w:rsidR="00162564" w:rsidRPr="008D1833" w:rsidRDefault="00162564" w:rsidP="000C0319">
      <w:pPr>
        <w:rPr>
          <w:sz w:val="22"/>
          <w:szCs w:val="22"/>
        </w:rPr>
      </w:pPr>
      <w:r w:rsidRPr="008D1833">
        <w:rPr>
          <w:sz w:val="22"/>
          <w:szCs w:val="22"/>
        </w:rPr>
        <w:t xml:space="preserve">2. Махова Виктория Александровна     ОУ 282           </w:t>
      </w:r>
      <w:r>
        <w:rPr>
          <w:sz w:val="22"/>
          <w:szCs w:val="22"/>
        </w:rPr>
        <w:t xml:space="preserve"> 8 904</w:t>
      </w:r>
      <w:r w:rsidRPr="008D1833">
        <w:rPr>
          <w:sz w:val="22"/>
          <w:szCs w:val="22"/>
        </w:rPr>
        <w:t xml:space="preserve"> 334 34 73    </w:t>
      </w:r>
    </w:p>
    <w:p w:rsidR="00162564" w:rsidRPr="008D1833" w:rsidRDefault="00162564" w:rsidP="000C0319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Pr="008D1833">
        <w:rPr>
          <w:sz w:val="22"/>
          <w:szCs w:val="22"/>
        </w:rPr>
        <w:t>. Васильева Оль</w:t>
      </w:r>
      <w:r>
        <w:rPr>
          <w:sz w:val="22"/>
          <w:szCs w:val="22"/>
        </w:rPr>
        <w:t>га Вадимовна              ОУ 254</w:t>
      </w:r>
      <w:r w:rsidRPr="008D1833">
        <w:rPr>
          <w:sz w:val="22"/>
          <w:szCs w:val="22"/>
        </w:rPr>
        <w:t xml:space="preserve">            8 911 708 60 16</w:t>
      </w:r>
    </w:p>
    <w:p w:rsidR="00162564" w:rsidRPr="008D1833" w:rsidRDefault="00162564" w:rsidP="000C0319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Pr="008D1833">
        <w:rPr>
          <w:sz w:val="22"/>
          <w:szCs w:val="22"/>
        </w:rPr>
        <w:t>. Мельниченко Елена Сергеевна          ОУ 538            8 921 094 92 36</w:t>
      </w:r>
    </w:p>
    <w:p w:rsidR="00162564" w:rsidRPr="008D1833" w:rsidRDefault="00162564" w:rsidP="000C0319">
      <w:pPr>
        <w:rPr>
          <w:sz w:val="22"/>
          <w:szCs w:val="22"/>
        </w:rPr>
      </w:pPr>
      <w:r>
        <w:rPr>
          <w:sz w:val="22"/>
          <w:szCs w:val="22"/>
        </w:rPr>
        <w:t>5. Федорова Татьяна Петровна               ОУ 377            8 921 788 79 33</w:t>
      </w:r>
    </w:p>
    <w:p w:rsidR="00162564" w:rsidRPr="008D1833" w:rsidRDefault="00162564" w:rsidP="000C0319">
      <w:pPr>
        <w:rPr>
          <w:sz w:val="22"/>
          <w:szCs w:val="22"/>
        </w:rPr>
      </w:pPr>
    </w:p>
    <w:p w:rsidR="00162564" w:rsidRPr="008D1833" w:rsidRDefault="00162564" w:rsidP="00720497">
      <w:pPr>
        <w:rPr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386"/>
        <w:gridCol w:w="2977"/>
      </w:tblGrid>
      <w:tr w:rsidR="00162564" w:rsidRPr="008D1833" w:rsidTr="00DB349A">
        <w:tc>
          <w:tcPr>
            <w:tcW w:w="1101" w:type="dxa"/>
          </w:tcPr>
          <w:p w:rsidR="00162564" w:rsidRPr="008D1833" w:rsidRDefault="00162564" w:rsidP="00F23FCF">
            <w:pPr>
              <w:jc w:val="center"/>
              <w:rPr>
                <w:b/>
                <w:sz w:val="22"/>
                <w:szCs w:val="22"/>
              </w:rPr>
            </w:pPr>
            <w:r w:rsidRPr="008D1833">
              <w:rPr>
                <w:b/>
                <w:sz w:val="22"/>
                <w:szCs w:val="22"/>
              </w:rPr>
              <w:t>Месяц</w:t>
            </w:r>
          </w:p>
        </w:tc>
        <w:tc>
          <w:tcPr>
            <w:tcW w:w="5386" w:type="dxa"/>
          </w:tcPr>
          <w:p w:rsidR="00162564" w:rsidRPr="008D1833" w:rsidRDefault="00162564" w:rsidP="00F23FCF">
            <w:pPr>
              <w:jc w:val="center"/>
              <w:rPr>
                <w:sz w:val="22"/>
                <w:szCs w:val="22"/>
              </w:rPr>
            </w:pPr>
            <w:r w:rsidRPr="008D1833">
              <w:rPr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2977" w:type="dxa"/>
          </w:tcPr>
          <w:p w:rsidR="00162564" w:rsidRPr="008D1833" w:rsidRDefault="00162564" w:rsidP="00F23FCF">
            <w:pPr>
              <w:jc w:val="center"/>
              <w:rPr>
                <w:b/>
                <w:sz w:val="22"/>
                <w:szCs w:val="22"/>
              </w:rPr>
            </w:pPr>
            <w:r w:rsidRPr="008D1833">
              <w:rPr>
                <w:b/>
                <w:sz w:val="22"/>
                <w:szCs w:val="22"/>
              </w:rPr>
              <w:t>Планируемые результаты</w:t>
            </w:r>
          </w:p>
        </w:tc>
      </w:tr>
      <w:tr w:rsidR="00162564" w:rsidRPr="008D1833" w:rsidTr="00DB349A">
        <w:tc>
          <w:tcPr>
            <w:tcW w:w="1101" w:type="dxa"/>
          </w:tcPr>
          <w:p w:rsidR="00162564" w:rsidRPr="008D1833" w:rsidRDefault="00162564" w:rsidP="00F23FCF">
            <w:pPr>
              <w:jc w:val="center"/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>Октябрь</w:t>
            </w:r>
          </w:p>
        </w:tc>
        <w:tc>
          <w:tcPr>
            <w:tcW w:w="5386" w:type="dxa"/>
          </w:tcPr>
          <w:p w:rsidR="00162564" w:rsidRPr="008D1833" w:rsidRDefault="00162564" w:rsidP="006E455D">
            <w:pPr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 xml:space="preserve">Обсуждение проблем реализации ФГОС на уроках музыки в школе. </w:t>
            </w:r>
          </w:p>
          <w:p w:rsidR="00162564" w:rsidRPr="008D1833" w:rsidRDefault="00162564" w:rsidP="006E455D">
            <w:pPr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 xml:space="preserve">Определение направлений работы творческой группы и её участников. </w:t>
            </w:r>
          </w:p>
          <w:p w:rsidR="00162564" w:rsidRPr="008D1833" w:rsidRDefault="00162564" w:rsidP="00183612">
            <w:pPr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 xml:space="preserve">Назначение ответственных за подготовку музыкального и нотного материала </w:t>
            </w:r>
          </w:p>
        </w:tc>
        <w:tc>
          <w:tcPr>
            <w:tcW w:w="2977" w:type="dxa"/>
          </w:tcPr>
          <w:p w:rsidR="00162564" w:rsidRPr="008D1833" w:rsidRDefault="00162564" w:rsidP="00183612">
            <w:pPr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 xml:space="preserve">Определение направления работы каждого члена творческой группы в свете поставленных задач. </w:t>
            </w:r>
          </w:p>
        </w:tc>
      </w:tr>
      <w:tr w:rsidR="00162564" w:rsidRPr="008D1833" w:rsidTr="00DB349A">
        <w:tc>
          <w:tcPr>
            <w:tcW w:w="1101" w:type="dxa"/>
          </w:tcPr>
          <w:p w:rsidR="00162564" w:rsidRPr="008D1833" w:rsidRDefault="00162564" w:rsidP="00F23FCF">
            <w:pPr>
              <w:jc w:val="center"/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>Ноябрь-декабрь</w:t>
            </w:r>
          </w:p>
        </w:tc>
        <w:tc>
          <w:tcPr>
            <w:tcW w:w="5386" w:type="dxa"/>
          </w:tcPr>
          <w:p w:rsidR="00162564" w:rsidRPr="008D1833" w:rsidRDefault="00162564" w:rsidP="00DB349A">
            <w:pPr>
              <w:rPr>
                <w:bCs/>
                <w:sz w:val="22"/>
                <w:szCs w:val="22"/>
              </w:rPr>
            </w:pPr>
            <w:r w:rsidRPr="008D1833">
              <w:rPr>
                <w:color w:val="000000"/>
                <w:sz w:val="22"/>
                <w:szCs w:val="22"/>
                <w:shd w:val="clear" w:color="auto" w:fill="FFFFFF"/>
              </w:rPr>
              <w:t xml:space="preserve">работа с методической литературой, обсуждение нотного материала, мониторинга развития детей, анкетирования родителей. </w:t>
            </w:r>
            <w:r w:rsidRPr="008D1833">
              <w:rPr>
                <w:bCs/>
                <w:sz w:val="22"/>
                <w:szCs w:val="22"/>
              </w:rPr>
              <w:t>Создание перечня музыкальных произведений для работы на уроках.</w:t>
            </w:r>
          </w:p>
          <w:p w:rsidR="00162564" w:rsidRPr="008D1833" w:rsidRDefault="00162564" w:rsidP="003A41F3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162564" w:rsidRPr="008D1833" w:rsidRDefault="00162564" w:rsidP="00183612">
            <w:pPr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>Создание базы материалов для использования на уроках (ноты, фонограммы, анкеты)</w:t>
            </w:r>
          </w:p>
        </w:tc>
      </w:tr>
      <w:tr w:rsidR="00162564" w:rsidRPr="008D1833" w:rsidTr="00DB349A">
        <w:tc>
          <w:tcPr>
            <w:tcW w:w="1101" w:type="dxa"/>
          </w:tcPr>
          <w:p w:rsidR="00162564" w:rsidRPr="008D1833" w:rsidRDefault="00162564" w:rsidP="00183612">
            <w:pPr>
              <w:jc w:val="center"/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>Январь-апрель</w:t>
            </w:r>
          </w:p>
        </w:tc>
        <w:tc>
          <w:tcPr>
            <w:tcW w:w="5386" w:type="dxa"/>
          </w:tcPr>
          <w:p w:rsidR="00162564" w:rsidRPr="008D1833" w:rsidRDefault="00162564" w:rsidP="00A4231F">
            <w:pPr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 xml:space="preserve"> Подготовка и проведение районного фестиваля «Играй, свирель!». Подведение итогов работы творческой группы. Обсуждение содержания сопроводительной методологической статьи. </w:t>
            </w:r>
          </w:p>
          <w:p w:rsidR="00162564" w:rsidRPr="008D1833" w:rsidRDefault="00162564" w:rsidP="00A4231F">
            <w:pPr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>Редактирование материалов для диска</w:t>
            </w:r>
          </w:p>
        </w:tc>
        <w:tc>
          <w:tcPr>
            <w:tcW w:w="2977" w:type="dxa"/>
          </w:tcPr>
          <w:p w:rsidR="00162564" w:rsidRPr="008D1833" w:rsidRDefault="00162564" w:rsidP="00183612">
            <w:pPr>
              <w:rPr>
                <w:sz w:val="22"/>
                <w:szCs w:val="22"/>
              </w:rPr>
            </w:pPr>
            <w:r w:rsidRPr="008D1833">
              <w:rPr>
                <w:sz w:val="22"/>
                <w:szCs w:val="22"/>
              </w:rPr>
              <w:t>Диск с фонограммами, нотное приложение</w:t>
            </w:r>
          </w:p>
        </w:tc>
      </w:tr>
    </w:tbl>
    <w:p w:rsidR="00162564" w:rsidRPr="008D1833" w:rsidRDefault="00162564" w:rsidP="00DB349A">
      <w:pPr>
        <w:rPr>
          <w:sz w:val="22"/>
          <w:szCs w:val="22"/>
        </w:rPr>
      </w:pPr>
    </w:p>
    <w:sectPr w:rsidR="00162564" w:rsidRPr="008D1833" w:rsidSect="00DB349A">
      <w:pgSz w:w="11906" w:h="16838"/>
      <w:pgMar w:top="1134" w:right="12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16DAD"/>
    <w:multiLevelType w:val="hybridMultilevel"/>
    <w:tmpl w:val="B6B01278"/>
    <w:lvl w:ilvl="0" w:tplc="8CB0E2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D1C3B"/>
    <w:multiLevelType w:val="hybridMultilevel"/>
    <w:tmpl w:val="71148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8778BB"/>
    <w:multiLevelType w:val="hybridMultilevel"/>
    <w:tmpl w:val="FC98E876"/>
    <w:lvl w:ilvl="0" w:tplc="8CB0E21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74A7"/>
    <w:rsid w:val="000023EE"/>
    <w:rsid w:val="000272FA"/>
    <w:rsid w:val="00076DFB"/>
    <w:rsid w:val="000C0319"/>
    <w:rsid w:val="000D6086"/>
    <w:rsid w:val="001403F0"/>
    <w:rsid w:val="00162564"/>
    <w:rsid w:val="00183612"/>
    <w:rsid w:val="00185340"/>
    <w:rsid w:val="00195A1D"/>
    <w:rsid w:val="00220967"/>
    <w:rsid w:val="00272ECE"/>
    <w:rsid w:val="00296D75"/>
    <w:rsid w:val="002C3016"/>
    <w:rsid w:val="00353403"/>
    <w:rsid w:val="00391E1F"/>
    <w:rsid w:val="003A41F3"/>
    <w:rsid w:val="003C37AD"/>
    <w:rsid w:val="003C7BFA"/>
    <w:rsid w:val="0043052B"/>
    <w:rsid w:val="00463466"/>
    <w:rsid w:val="00465E4C"/>
    <w:rsid w:val="004A58FA"/>
    <w:rsid w:val="004B5EAF"/>
    <w:rsid w:val="004D4536"/>
    <w:rsid w:val="004E5282"/>
    <w:rsid w:val="005055B1"/>
    <w:rsid w:val="00527A9F"/>
    <w:rsid w:val="00540203"/>
    <w:rsid w:val="005455E2"/>
    <w:rsid w:val="005520CD"/>
    <w:rsid w:val="005702F0"/>
    <w:rsid w:val="00575406"/>
    <w:rsid w:val="005A5A71"/>
    <w:rsid w:val="005C31CF"/>
    <w:rsid w:val="005F2FC2"/>
    <w:rsid w:val="00614811"/>
    <w:rsid w:val="006640ED"/>
    <w:rsid w:val="00674C93"/>
    <w:rsid w:val="006B3394"/>
    <w:rsid w:val="006B4ACE"/>
    <w:rsid w:val="006E455D"/>
    <w:rsid w:val="006F39ED"/>
    <w:rsid w:val="00714A66"/>
    <w:rsid w:val="00720497"/>
    <w:rsid w:val="007349EB"/>
    <w:rsid w:val="007B3D8F"/>
    <w:rsid w:val="007B6780"/>
    <w:rsid w:val="007D7385"/>
    <w:rsid w:val="008524F9"/>
    <w:rsid w:val="008617D8"/>
    <w:rsid w:val="00895687"/>
    <w:rsid w:val="008A34E1"/>
    <w:rsid w:val="008B6766"/>
    <w:rsid w:val="008D1833"/>
    <w:rsid w:val="00946968"/>
    <w:rsid w:val="00951FA2"/>
    <w:rsid w:val="0096351D"/>
    <w:rsid w:val="00974001"/>
    <w:rsid w:val="009872E8"/>
    <w:rsid w:val="009B7541"/>
    <w:rsid w:val="009C61D1"/>
    <w:rsid w:val="00A15D49"/>
    <w:rsid w:val="00A17D4E"/>
    <w:rsid w:val="00A4231F"/>
    <w:rsid w:val="00A9299B"/>
    <w:rsid w:val="00AB6B4B"/>
    <w:rsid w:val="00B242A7"/>
    <w:rsid w:val="00B56E2C"/>
    <w:rsid w:val="00B65CDF"/>
    <w:rsid w:val="00B7197C"/>
    <w:rsid w:val="00B751B9"/>
    <w:rsid w:val="00B97BD5"/>
    <w:rsid w:val="00BB6D79"/>
    <w:rsid w:val="00BE1786"/>
    <w:rsid w:val="00C1039F"/>
    <w:rsid w:val="00C54B01"/>
    <w:rsid w:val="00CD68AE"/>
    <w:rsid w:val="00CF5B7E"/>
    <w:rsid w:val="00D57F80"/>
    <w:rsid w:val="00D632ED"/>
    <w:rsid w:val="00D81C3F"/>
    <w:rsid w:val="00DB349A"/>
    <w:rsid w:val="00DC2A14"/>
    <w:rsid w:val="00DD0E69"/>
    <w:rsid w:val="00E374A7"/>
    <w:rsid w:val="00E53308"/>
    <w:rsid w:val="00E5527E"/>
    <w:rsid w:val="00ED54FD"/>
    <w:rsid w:val="00EF6A71"/>
    <w:rsid w:val="00EF7589"/>
    <w:rsid w:val="00F23FCF"/>
    <w:rsid w:val="00F27CAB"/>
    <w:rsid w:val="00F620AE"/>
    <w:rsid w:val="00FC690E"/>
    <w:rsid w:val="00FD4D7E"/>
    <w:rsid w:val="00FF6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9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97BD5"/>
    <w:rPr>
      <w:rFonts w:ascii="Segoe UI" w:eastAsia="Calibri" w:hAnsi="Segoe UI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7BD5"/>
    <w:rPr>
      <w:rFonts w:ascii="Segoe UI" w:hAnsi="Segoe UI"/>
      <w:sz w:val="18"/>
    </w:rPr>
  </w:style>
  <w:style w:type="paragraph" w:styleId="NormalWeb">
    <w:name w:val="Normal (Web)"/>
    <w:basedOn w:val="Normal"/>
    <w:uiPriority w:val="99"/>
    <w:semiHidden/>
    <w:rsid w:val="000C031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02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227</TotalTime>
  <Pages>1</Pages>
  <Words>325</Words>
  <Characters>1856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Федорова</dc:creator>
  <cp:keywords/>
  <dc:description/>
  <cp:lastModifiedBy>Владимир</cp:lastModifiedBy>
  <cp:revision>21</cp:revision>
  <cp:lastPrinted>2024-06-17T06:50:00Z</cp:lastPrinted>
  <dcterms:created xsi:type="dcterms:W3CDTF">2018-10-19T19:50:00Z</dcterms:created>
  <dcterms:modified xsi:type="dcterms:W3CDTF">2025-01-07T22:41:00Z</dcterms:modified>
</cp:coreProperties>
</file>